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08" w:rsidRDefault="00693308" w:rsidP="00E471C2">
      <w:pPr>
        <w:jc w:val="right"/>
        <w:rPr>
          <w:sz w:val="22"/>
          <w:szCs w:val="22"/>
        </w:rPr>
      </w:pPr>
    </w:p>
    <w:p w:rsidR="00693308" w:rsidRDefault="00693308" w:rsidP="004053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РОЩИНСКОГО СЕЛЬСОВЕТА</w:t>
      </w:r>
    </w:p>
    <w:p w:rsidR="00693308" w:rsidRDefault="00693308" w:rsidP="004053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КУРАГИНСКОГО  РАЙОНА</w:t>
      </w:r>
    </w:p>
    <w:p w:rsidR="00693308" w:rsidRDefault="00693308" w:rsidP="004053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КРАСНОЯРСКОГО  КРАЯ</w:t>
      </w:r>
    </w:p>
    <w:p w:rsidR="00693308" w:rsidRDefault="00693308" w:rsidP="004053D5">
      <w:pPr>
        <w:jc w:val="center"/>
        <w:rPr>
          <w:bCs/>
          <w:sz w:val="28"/>
          <w:szCs w:val="28"/>
        </w:rPr>
      </w:pPr>
    </w:p>
    <w:p w:rsidR="00693308" w:rsidRPr="00B62CC2" w:rsidRDefault="00693308" w:rsidP="004053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693308" w:rsidRDefault="00693308" w:rsidP="004053D5">
      <w:pPr>
        <w:jc w:val="center"/>
        <w:rPr>
          <w:bCs/>
          <w:sz w:val="28"/>
          <w:szCs w:val="28"/>
        </w:rPr>
      </w:pPr>
    </w:p>
    <w:p w:rsidR="00693308" w:rsidRDefault="00693308" w:rsidP="004053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93308" w:rsidRDefault="00693308" w:rsidP="004053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16.05.201</w:t>
      </w:r>
      <w:r w:rsidRPr="00AE02D1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г.                          </w:t>
      </w:r>
      <w:r w:rsidRPr="00CB6A8D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п. Рощинский                                       №14-п </w:t>
      </w:r>
    </w:p>
    <w:p w:rsidR="00693308" w:rsidRDefault="00693308" w:rsidP="004053D5">
      <w:pPr>
        <w:jc w:val="both"/>
        <w:rPr>
          <w:bCs/>
          <w:sz w:val="28"/>
          <w:szCs w:val="28"/>
        </w:rPr>
      </w:pPr>
    </w:p>
    <w:p w:rsidR="00693308" w:rsidRDefault="00693308" w:rsidP="00E471C2">
      <w:pPr>
        <w:jc w:val="right"/>
        <w:rPr>
          <w:sz w:val="22"/>
          <w:szCs w:val="22"/>
        </w:rPr>
      </w:pPr>
    </w:p>
    <w:p w:rsidR="00693308" w:rsidRDefault="00693308" w:rsidP="00E471C2">
      <w:pPr>
        <w:jc w:val="right"/>
        <w:rPr>
          <w:sz w:val="22"/>
          <w:szCs w:val="22"/>
        </w:rPr>
      </w:pPr>
    </w:p>
    <w:p w:rsidR="00693308" w:rsidRDefault="00693308" w:rsidP="00E471C2">
      <w:pPr>
        <w:jc w:val="right"/>
        <w:rPr>
          <w:sz w:val="22"/>
          <w:szCs w:val="22"/>
        </w:rPr>
      </w:pPr>
    </w:p>
    <w:p w:rsidR="00693308" w:rsidRDefault="00693308" w:rsidP="004053D5">
      <w:pPr>
        <w:jc w:val="both"/>
        <w:rPr>
          <w:sz w:val="28"/>
        </w:rPr>
      </w:pPr>
      <w:r>
        <w:rPr>
          <w:sz w:val="28"/>
        </w:rPr>
        <w:t>Об утверждении Положения</w:t>
      </w:r>
    </w:p>
    <w:p w:rsidR="00693308" w:rsidRDefault="00693308" w:rsidP="004053D5">
      <w:pPr>
        <w:jc w:val="both"/>
        <w:rPr>
          <w:sz w:val="28"/>
        </w:rPr>
      </w:pPr>
      <w:r>
        <w:rPr>
          <w:sz w:val="28"/>
        </w:rPr>
        <w:t>о военно-учетном столе администрации</w:t>
      </w:r>
    </w:p>
    <w:p w:rsidR="00693308" w:rsidRDefault="00693308" w:rsidP="004053D5">
      <w:pPr>
        <w:jc w:val="both"/>
        <w:rPr>
          <w:sz w:val="28"/>
        </w:rPr>
      </w:pPr>
      <w:r>
        <w:rPr>
          <w:sz w:val="28"/>
        </w:rPr>
        <w:t>Рощинского сельсовета</w:t>
      </w:r>
    </w:p>
    <w:p w:rsidR="00693308" w:rsidRDefault="00693308" w:rsidP="004053D5">
      <w:pPr>
        <w:jc w:val="both"/>
        <w:rPr>
          <w:sz w:val="28"/>
        </w:rPr>
      </w:pPr>
    </w:p>
    <w:p w:rsidR="00693308" w:rsidRDefault="00693308" w:rsidP="004053D5">
      <w:pPr>
        <w:jc w:val="both"/>
        <w:rPr>
          <w:sz w:val="28"/>
        </w:rPr>
      </w:pPr>
      <w:r>
        <w:rPr>
          <w:sz w:val="28"/>
        </w:rPr>
        <w:t xml:space="preserve">       </w:t>
      </w:r>
    </w:p>
    <w:p w:rsidR="00693308" w:rsidRDefault="00693308" w:rsidP="004053D5">
      <w:pPr>
        <w:jc w:val="both"/>
        <w:rPr>
          <w:sz w:val="28"/>
        </w:rPr>
      </w:pPr>
      <w:r>
        <w:rPr>
          <w:sz w:val="28"/>
        </w:rPr>
        <w:t xml:space="preserve">          Во исполнении федеральных законов Российской Федерации от 31.05.1996года «Об обороне», от 28марта 1998года «О воинской обязанности и военной службе», от 26 февраля 1997года «О мобилизационной подготовке и мобилизации в Российской Федерации» и постановлений Правительства Российской Федерации от 25.12.1998г. №1541 «Положение о воинском учете» и от 26.02.1998г. №258 «Основные положения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имеющий запас, и работающих в органах государственной власти, органах местного самоуправления и организациях» ПОСТАНОВЛЯЮ:</w:t>
      </w:r>
    </w:p>
    <w:p w:rsidR="00693308" w:rsidRDefault="00693308" w:rsidP="004053D5">
      <w:pPr>
        <w:jc w:val="both"/>
        <w:rPr>
          <w:sz w:val="28"/>
        </w:rPr>
      </w:pPr>
    </w:p>
    <w:p w:rsidR="00693308" w:rsidRDefault="00693308" w:rsidP="004053D5">
      <w:pPr>
        <w:jc w:val="both"/>
        <w:rPr>
          <w:sz w:val="28"/>
        </w:rPr>
      </w:pPr>
    </w:p>
    <w:p w:rsidR="00693308" w:rsidRDefault="00693308" w:rsidP="004053D5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Утвердить Положение о военно-учетном столе администрации Рощинского сельсовета, согласно приложению.</w:t>
      </w:r>
    </w:p>
    <w:p w:rsidR="00693308" w:rsidRDefault="00693308" w:rsidP="004053D5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Контроль за исполнением постановления оставляю за собой.</w:t>
      </w:r>
    </w:p>
    <w:p w:rsidR="00693308" w:rsidRDefault="00693308" w:rsidP="004053D5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Постановление вступает в силу  со дня, следующего за днем его   официального опубликования в газете «Рощинский вестник».</w:t>
      </w:r>
    </w:p>
    <w:p w:rsidR="00693308" w:rsidRDefault="00693308" w:rsidP="004053D5">
      <w:pPr>
        <w:jc w:val="both"/>
        <w:rPr>
          <w:sz w:val="28"/>
        </w:rPr>
      </w:pPr>
    </w:p>
    <w:p w:rsidR="00693308" w:rsidRDefault="00693308" w:rsidP="004053D5">
      <w:pPr>
        <w:jc w:val="both"/>
        <w:rPr>
          <w:sz w:val="28"/>
        </w:rPr>
      </w:pPr>
    </w:p>
    <w:p w:rsidR="00693308" w:rsidRDefault="00693308" w:rsidP="004053D5">
      <w:pPr>
        <w:jc w:val="both"/>
        <w:rPr>
          <w:sz w:val="28"/>
        </w:rPr>
      </w:pPr>
    </w:p>
    <w:p w:rsidR="00693308" w:rsidRPr="004053D5" w:rsidRDefault="00693308" w:rsidP="004053D5">
      <w:pPr>
        <w:jc w:val="both"/>
        <w:rPr>
          <w:sz w:val="28"/>
          <w:szCs w:val="28"/>
        </w:rPr>
      </w:pPr>
      <w:r>
        <w:rPr>
          <w:sz w:val="28"/>
        </w:rPr>
        <w:t>Глава сельсовета                                                  Т.Т.Кириллова</w:t>
      </w:r>
    </w:p>
    <w:p w:rsidR="00693308" w:rsidRDefault="00693308" w:rsidP="004053D5">
      <w:pPr>
        <w:jc w:val="both"/>
        <w:rPr>
          <w:sz w:val="22"/>
          <w:szCs w:val="22"/>
        </w:rPr>
      </w:pPr>
    </w:p>
    <w:p w:rsidR="00693308" w:rsidRDefault="00693308" w:rsidP="00E471C2">
      <w:pPr>
        <w:jc w:val="right"/>
        <w:rPr>
          <w:sz w:val="22"/>
          <w:szCs w:val="22"/>
        </w:rPr>
      </w:pPr>
    </w:p>
    <w:p w:rsidR="00693308" w:rsidRDefault="00693308" w:rsidP="00E471C2">
      <w:pPr>
        <w:jc w:val="right"/>
        <w:rPr>
          <w:sz w:val="22"/>
          <w:szCs w:val="22"/>
        </w:rPr>
      </w:pPr>
    </w:p>
    <w:p w:rsidR="00693308" w:rsidRDefault="00693308" w:rsidP="00E471C2">
      <w:pPr>
        <w:jc w:val="right"/>
        <w:rPr>
          <w:sz w:val="22"/>
          <w:szCs w:val="22"/>
        </w:rPr>
      </w:pPr>
    </w:p>
    <w:p w:rsidR="00693308" w:rsidRDefault="00693308" w:rsidP="00E471C2">
      <w:pPr>
        <w:jc w:val="right"/>
        <w:rPr>
          <w:sz w:val="22"/>
          <w:szCs w:val="22"/>
        </w:rPr>
      </w:pPr>
    </w:p>
    <w:p w:rsidR="00693308" w:rsidRDefault="00693308" w:rsidP="00E471C2">
      <w:pPr>
        <w:jc w:val="right"/>
        <w:rPr>
          <w:sz w:val="22"/>
          <w:szCs w:val="22"/>
        </w:rPr>
      </w:pPr>
    </w:p>
    <w:p w:rsidR="00693308" w:rsidRDefault="00693308" w:rsidP="00E471C2">
      <w:pPr>
        <w:jc w:val="right"/>
        <w:rPr>
          <w:sz w:val="22"/>
          <w:szCs w:val="22"/>
        </w:rPr>
      </w:pPr>
    </w:p>
    <w:p w:rsidR="00693308" w:rsidRDefault="00693308" w:rsidP="00E471C2">
      <w:pPr>
        <w:jc w:val="right"/>
        <w:rPr>
          <w:sz w:val="22"/>
          <w:szCs w:val="22"/>
        </w:rPr>
      </w:pPr>
    </w:p>
    <w:p w:rsidR="00693308" w:rsidRDefault="00693308" w:rsidP="00E471C2">
      <w:pPr>
        <w:jc w:val="right"/>
        <w:rPr>
          <w:sz w:val="22"/>
          <w:szCs w:val="22"/>
        </w:rPr>
      </w:pPr>
    </w:p>
    <w:p w:rsidR="00693308" w:rsidRDefault="00693308" w:rsidP="004053D5">
      <w:pPr>
        <w:rPr>
          <w:sz w:val="22"/>
          <w:szCs w:val="22"/>
        </w:rPr>
      </w:pPr>
    </w:p>
    <w:p w:rsidR="00693308" w:rsidRDefault="00693308" w:rsidP="004053D5">
      <w:pPr>
        <w:rPr>
          <w:sz w:val="22"/>
          <w:szCs w:val="22"/>
        </w:rPr>
      </w:pPr>
    </w:p>
    <w:p w:rsidR="00693308" w:rsidRDefault="00693308" w:rsidP="0037748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p w:rsidR="00693308" w:rsidRPr="0037748E" w:rsidRDefault="00693308" w:rsidP="0037748E">
      <w:pPr>
        <w:jc w:val="center"/>
        <w:rPr>
          <w:b/>
          <w:sz w:val="28"/>
          <w:szCs w:val="28"/>
        </w:rPr>
      </w:pPr>
      <w:r w:rsidRPr="0037748E">
        <w:rPr>
          <w:b/>
          <w:sz w:val="28"/>
          <w:szCs w:val="28"/>
        </w:rPr>
        <w:t>ПОЛОЖЕНИЕ</w:t>
      </w:r>
    </w:p>
    <w:p w:rsidR="00693308" w:rsidRDefault="00693308" w:rsidP="0037748E">
      <w:pPr>
        <w:jc w:val="center"/>
        <w:rPr>
          <w:sz w:val="28"/>
          <w:szCs w:val="28"/>
        </w:rPr>
      </w:pPr>
      <w:r w:rsidRPr="0037748E">
        <w:rPr>
          <w:b/>
          <w:sz w:val="28"/>
          <w:szCs w:val="28"/>
        </w:rPr>
        <w:t>о военно-учетном столе</w:t>
      </w:r>
    </w:p>
    <w:p w:rsidR="00693308" w:rsidRDefault="00693308" w:rsidP="00377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Рощинского сель</w:t>
      </w:r>
      <w:r w:rsidRPr="0037748E">
        <w:rPr>
          <w:b/>
          <w:sz w:val="28"/>
          <w:szCs w:val="28"/>
        </w:rPr>
        <w:t>совета</w:t>
      </w:r>
    </w:p>
    <w:p w:rsidR="00693308" w:rsidRDefault="00693308" w:rsidP="003774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Курагинского района Красноярского края</w:t>
      </w:r>
    </w:p>
    <w:p w:rsidR="00693308" w:rsidRDefault="00693308" w:rsidP="0037748E">
      <w:pPr>
        <w:jc w:val="center"/>
        <w:rPr>
          <w:b/>
          <w:sz w:val="28"/>
          <w:szCs w:val="28"/>
        </w:rPr>
      </w:pPr>
    </w:p>
    <w:p w:rsidR="00693308" w:rsidRDefault="00693308" w:rsidP="0037748E">
      <w:pPr>
        <w:jc w:val="center"/>
        <w:rPr>
          <w:b/>
          <w:sz w:val="28"/>
          <w:szCs w:val="28"/>
        </w:rPr>
      </w:pPr>
    </w:p>
    <w:p w:rsidR="00693308" w:rsidRPr="000D14DE" w:rsidRDefault="00693308" w:rsidP="000D14DE">
      <w:pPr>
        <w:jc w:val="center"/>
        <w:rPr>
          <w:b/>
          <w:sz w:val="28"/>
          <w:szCs w:val="28"/>
        </w:rPr>
      </w:pPr>
      <w:r w:rsidRPr="000D14DE">
        <w:rPr>
          <w:b/>
          <w:sz w:val="28"/>
          <w:szCs w:val="28"/>
          <w:lang w:val="en-US"/>
        </w:rPr>
        <w:t>I</w:t>
      </w:r>
      <w:r w:rsidRPr="000D14DE">
        <w:rPr>
          <w:b/>
          <w:sz w:val="28"/>
          <w:szCs w:val="28"/>
        </w:rPr>
        <w:t xml:space="preserve">. Общие положения  </w:t>
      </w:r>
    </w:p>
    <w:p w:rsidR="00693308" w:rsidRPr="000D14DE" w:rsidRDefault="00693308" w:rsidP="000D14DE">
      <w:pPr>
        <w:jc w:val="center"/>
        <w:rPr>
          <w:b/>
          <w:sz w:val="28"/>
          <w:szCs w:val="28"/>
        </w:rPr>
      </w:pPr>
    </w:p>
    <w:p w:rsidR="00693308" w:rsidRPr="000D14DE" w:rsidRDefault="00693308" w:rsidP="000D14DE">
      <w:pPr>
        <w:jc w:val="both"/>
        <w:rPr>
          <w:sz w:val="28"/>
          <w:szCs w:val="28"/>
        </w:rPr>
      </w:pPr>
      <w:r w:rsidRPr="000D14DE">
        <w:rPr>
          <w:b/>
          <w:sz w:val="28"/>
          <w:szCs w:val="28"/>
        </w:rPr>
        <w:tab/>
      </w:r>
      <w:r>
        <w:rPr>
          <w:sz w:val="28"/>
          <w:szCs w:val="28"/>
        </w:rPr>
        <w:t>1.1. Военно-учетный стол а</w:t>
      </w:r>
      <w:r w:rsidRPr="000D14D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Рощинского сельсовета Курагинского района Красноярского края</w:t>
      </w:r>
      <w:r w:rsidRPr="000D14DE">
        <w:rPr>
          <w:sz w:val="28"/>
          <w:szCs w:val="28"/>
        </w:rPr>
        <w:t xml:space="preserve"> (далее – ВУС) является структурным подразделением администрации.</w:t>
      </w:r>
    </w:p>
    <w:p w:rsidR="00693308" w:rsidRPr="000D14DE" w:rsidRDefault="00693308" w:rsidP="000D14DE">
      <w:pPr>
        <w:jc w:val="both"/>
        <w:rPr>
          <w:sz w:val="28"/>
          <w:szCs w:val="28"/>
        </w:rPr>
      </w:pPr>
      <w:r w:rsidRPr="000D14DE">
        <w:rPr>
          <w:sz w:val="28"/>
          <w:szCs w:val="28"/>
        </w:rPr>
        <w:tab/>
        <w:t>1.2. ВУС в своей деятельности руководствуется Конституцией Российской Федерации, федеральными законами Российской Федерации от 31.05.1996</w:t>
      </w:r>
      <w:r>
        <w:rPr>
          <w:sz w:val="28"/>
          <w:szCs w:val="28"/>
        </w:rPr>
        <w:t xml:space="preserve"> г. </w:t>
      </w:r>
      <w:r w:rsidRPr="000D14DE">
        <w:rPr>
          <w:sz w:val="28"/>
          <w:szCs w:val="28"/>
        </w:rPr>
        <w:t xml:space="preserve"> № 61-ФЗ «Об обороне», от 26.02.1997</w:t>
      </w:r>
      <w:r>
        <w:rPr>
          <w:sz w:val="28"/>
          <w:szCs w:val="28"/>
        </w:rPr>
        <w:t xml:space="preserve"> г.</w:t>
      </w:r>
      <w:r w:rsidRPr="000D14DE">
        <w:rPr>
          <w:sz w:val="28"/>
          <w:szCs w:val="28"/>
        </w:rPr>
        <w:t xml:space="preserve"> № 31-ФЗ «О мобилизационной подготовке и мобилизации в Российской Федерации»</w:t>
      </w:r>
      <w:r>
        <w:rPr>
          <w:sz w:val="28"/>
          <w:szCs w:val="28"/>
        </w:rPr>
        <w:t xml:space="preserve"> с изменениями согласно закона от 22.08.2004 г. № 122</w:t>
      </w:r>
      <w:r w:rsidRPr="000D14DE">
        <w:rPr>
          <w:sz w:val="28"/>
          <w:szCs w:val="28"/>
        </w:rPr>
        <w:t>, от 28.03.1998</w:t>
      </w:r>
      <w:r>
        <w:rPr>
          <w:sz w:val="28"/>
          <w:szCs w:val="28"/>
        </w:rPr>
        <w:t>г.</w:t>
      </w:r>
      <w:r w:rsidRPr="000D14DE">
        <w:rPr>
          <w:sz w:val="28"/>
          <w:szCs w:val="28"/>
        </w:rPr>
        <w:t xml:space="preserve"> № 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</w:t>
      </w:r>
      <w:r>
        <w:rPr>
          <w:sz w:val="28"/>
          <w:szCs w:val="28"/>
        </w:rPr>
        <w:t xml:space="preserve"> г. </w:t>
      </w:r>
      <w:r w:rsidRPr="000D14DE">
        <w:rPr>
          <w:sz w:val="28"/>
          <w:szCs w:val="28"/>
        </w:rPr>
        <w:t xml:space="preserve"> № 719, от 31.12.2005</w:t>
      </w:r>
      <w:r>
        <w:rPr>
          <w:sz w:val="28"/>
          <w:szCs w:val="28"/>
        </w:rPr>
        <w:t xml:space="preserve"> г.</w:t>
      </w:r>
      <w:r w:rsidRPr="000D14DE">
        <w:rPr>
          <w:sz w:val="28"/>
          <w:szCs w:val="28"/>
        </w:rPr>
        <w:t xml:space="preserve"> № 199-ФЗ «О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</w:t>
      </w:r>
      <w:r>
        <w:rPr>
          <w:sz w:val="28"/>
          <w:szCs w:val="28"/>
        </w:rPr>
        <w:t>х»,</w:t>
      </w:r>
      <w:r w:rsidRPr="000D14DE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а</w:t>
      </w:r>
      <w:r w:rsidRPr="000D14D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Рощинского сельсовета</w:t>
      </w:r>
      <w:r w:rsidRPr="000D14DE">
        <w:rPr>
          <w:sz w:val="28"/>
          <w:szCs w:val="28"/>
        </w:rPr>
        <w:t xml:space="preserve">, иными нормативными </w:t>
      </w:r>
      <w:r>
        <w:rPr>
          <w:sz w:val="28"/>
          <w:szCs w:val="28"/>
        </w:rPr>
        <w:t xml:space="preserve">правовыми </w:t>
      </w:r>
      <w:r w:rsidRPr="000D14DE">
        <w:rPr>
          <w:sz w:val="28"/>
          <w:szCs w:val="28"/>
        </w:rPr>
        <w:t xml:space="preserve">актами </w:t>
      </w:r>
      <w:r>
        <w:rPr>
          <w:sz w:val="28"/>
          <w:szCs w:val="28"/>
        </w:rPr>
        <w:t>а</w:t>
      </w:r>
      <w:r w:rsidRPr="000D14D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Рощинского сельсовета</w:t>
      </w:r>
      <w:r w:rsidRPr="000D14DE">
        <w:rPr>
          <w:sz w:val="28"/>
          <w:szCs w:val="28"/>
        </w:rPr>
        <w:t>, а также настоящим Положением.</w:t>
      </w:r>
    </w:p>
    <w:p w:rsidR="00693308" w:rsidRPr="000D14DE" w:rsidRDefault="00693308" w:rsidP="000D14DE">
      <w:pPr>
        <w:jc w:val="both"/>
        <w:rPr>
          <w:sz w:val="28"/>
          <w:szCs w:val="28"/>
        </w:rPr>
      </w:pPr>
      <w:r w:rsidRPr="000D14DE">
        <w:rPr>
          <w:sz w:val="28"/>
          <w:szCs w:val="28"/>
        </w:rPr>
        <w:tab/>
        <w:t>1.3</w:t>
      </w:r>
      <w:r>
        <w:rPr>
          <w:sz w:val="28"/>
          <w:szCs w:val="28"/>
        </w:rPr>
        <w:t>. Положение о ВУС утверждается г</w:t>
      </w:r>
      <w:r w:rsidRPr="000D14DE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а</w:t>
      </w:r>
      <w:r w:rsidRPr="000D14D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Рощинского сельсовета</w:t>
      </w:r>
      <w:r w:rsidRPr="000D14DE">
        <w:rPr>
          <w:sz w:val="28"/>
          <w:szCs w:val="28"/>
        </w:rPr>
        <w:t>.</w:t>
      </w:r>
    </w:p>
    <w:p w:rsidR="00693308" w:rsidRPr="000D14DE" w:rsidRDefault="00693308" w:rsidP="000D14DE">
      <w:pPr>
        <w:jc w:val="both"/>
        <w:rPr>
          <w:sz w:val="28"/>
          <w:szCs w:val="28"/>
        </w:rPr>
      </w:pPr>
    </w:p>
    <w:p w:rsidR="00693308" w:rsidRPr="000D14DE" w:rsidRDefault="00693308" w:rsidP="000D14DE">
      <w:pPr>
        <w:jc w:val="center"/>
        <w:rPr>
          <w:b/>
          <w:sz w:val="28"/>
          <w:szCs w:val="28"/>
        </w:rPr>
      </w:pPr>
      <w:r w:rsidRPr="000D14DE">
        <w:rPr>
          <w:b/>
          <w:sz w:val="28"/>
          <w:szCs w:val="28"/>
          <w:lang w:val="en-US"/>
        </w:rPr>
        <w:t>II</w:t>
      </w:r>
      <w:r w:rsidRPr="000D14DE">
        <w:rPr>
          <w:b/>
          <w:sz w:val="28"/>
          <w:szCs w:val="28"/>
        </w:rPr>
        <w:t>. Основные задачи</w:t>
      </w:r>
    </w:p>
    <w:p w:rsidR="00693308" w:rsidRPr="000D14DE" w:rsidRDefault="00693308" w:rsidP="000D14DE">
      <w:pPr>
        <w:jc w:val="center"/>
        <w:rPr>
          <w:b/>
          <w:sz w:val="28"/>
          <w:szCs w:val="28"/>
        </w:rPr>
      </w:pPr>
    </w:p>
    <w:p w:rsidR="00693308" w:rsidRPr="000D14DE" w:rsidRDefault="00693308" w:rsidP="000D14DE">
      <w:pPr>
        <w:ind w:firstLine="708"/>
        <w:jc w:val="both"/>
        <w:rPr>
          <w:sz w:val="28"/>
          <w:szCs w:val="28"/>
        </w:rPr>
      </w:pPr>
      <w:r w:rsidRPr="000D14DE">
        <w:rPr>
          <w:sz w:val="28"/>
          <w:szCs w:val="28"/>
        </w:rPr>
        <w:t>2.1. Основными задачами ВУС являются:</w:t>
      </w:r>
    </w:p>
    <w:p w:rsidR="00693308" w:rsidRPr="000D14DE" w:rsidRDefault="00693308" w:rsidP="000D14DE">
      <w:pPr>
        <w:ind w:firstLine="708"/>
        <w:jc w:val="both"/>
        <w:rPr>
          <w:sz w:val="28"/>
          <w:szCs w:val="28"/>
        </w:rPr>
      </w:pPr>
      <w:r w:rsidRPr="000D14DE">
        <w:rPr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693308" w:rsidRPr="000D14DE" w:rsidRDefault="00693308" w:rsidP="000D14DE">
      <w:pPr>
        <w:ind w:firstLine="708"/>
        <w:jc w:val="both"/>
        <w:rPr>
          <w:sz w:val="28"/>
          <w:szCs w:val="28"/>
        </w:rPr>
      </w:pPr>
      <w:r w:rsidRPr="000D14DE">
        <w:rPr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693308" w:rsidRPr="000D14DE" w:rsidRDefault="00693308" w:rsidP="000D14DE">
      <w:pPr>
        <w:ind w:firstLine="708"/>
        <w:jc w:val="both"/>
        <w:rPr>
          <w:sz w:val="28"/>
          <w:szCs w:val="28"/>
        </w:rPr>
      </w:pPr>
      <w:r w:rsidRPr="000D14DE">
        <w:rPr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 интересах обеспечения обороны страны и безопасности государства;</w:t>
      </w:r>
    </w:p>
    <w:p w:rsidR="00693308" w:rsidRPr="000D14DE" w:rsidRDefault="00693308" w:rsidP="000D14DE">
      <w:pPr>
        <w:ind w:firstLine="708"/>
        <w:jc w:val="both"/>
        <w:rPr>
          <w:sz w:val="28"/>
          <w:szCs w:val="28"/>
        </w:rPr>
      </w:pPr>
      <w:r w:rsidRPr="000D14DE">
        <w:rPr>
          <w:sz w:val="28"/>
          <w:szCs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693308" w:rsidRPr="000D14DE" w:rsidRDefault="00693308" w:rsidP="000D14DE">
      <w:pPr>
        <w:ind w:firstLine="708"/>
        <w:jc w:val="both"/>
        <w:rPr>
          <w:sz w:val="28"/>
          <w:szCs w:val="28"/>
        </w:rPr>
      </w:pPr>
    </w:p>
    <w:p w:rsidR="00693308" w:rsidRPr="000D14DE" w:rsidRDefault="00693308" w:rsidP="000D14DE">
      <w:pPr>
        <w:jc w:val="center"/>
        <w:rPr>
          <w:b/>
          <w:sz w:val="28"/>
          <w:szCs w:val="28"/>
        </w:rPr>
      </w:pPr>
      <w:r w:rsidRPr="000D14DE">
        <w:rPr>
          <w:b/>
          <w:sz w:val="28"/>
          <w:szCs w:val="28"/>
          <w:lang w:val="en-US"/>
        </w:rPr>
        <w:t>III</w:t>
      </w:r>
      <w:r w:rsidRPr="000D14DE">
        <w:rPr>
          <w:b/>
          <w:sz w:val="28"/>
          <w:szCs w:val="28"/>
        </w:rPr>
        <w:t>. Функции</w:t>
      </w:r>
    </w:p>
    <w:p w:rsidR="00693308" w:rsidRPr="000D14DE" w:rsidRDefault="00693308" w:rsidP="000D14DE">
      <w:pPr>
        <w:ind w:firstLine="708"/>
        <w:jc w:val="center"/>
        <w:rPr>
          <w:b/>
          <w:sz w:val="28"/>
          <w:szCs w:val="28"/>
        </w:rPr>
      </w:pPr>
    </w:p>
    <w:p w:rsidR="00693308" w:rsidRPr="000D14DE" w:rsidRDefault="00693308" w:rsidP="000D14DE">
      <w:pPr>
        <w:ind w:firstLine="708"/>
        <w:jc w:val="both"/>
        <w:rPr>
          <w:sz w:val="28"/>
          <w:szCs w:val="28"/>
        </w:rPr>
      </w:pPr>
      <w:r w:rsidRPr="000D14DE">
        <w:rPr>
          <w:sz w:val="28"/>
          <w:szCs w:val="28"/>
        </w:rPr>
        <w:t xml:space="preserve">3.1. Обеспечивать выполнения функций, возложенных на администрацию в повседневной деятельности по первичному воинскому учету и бронированию, граждан, пребывающих в запасе, из числа работающих в администрации </w:t>
      </w:r>
      <w:r>
        <w:rPr>
          <w:sz w:val="28"/>
          <w:szCs w:val="28"/>
        </w:rPr>
        <w:t>Рощинского сельсовета</w:t>
      </w:r>
      <w:r w:rsidRPr="000D14DE">
        <w:rPr>
          <w:sz w:val="28"/>
          <w:szCs w:val="28"/>
        </w:rPr>
        <w:t>.</w:t>
      </w:r>
    </w:p>
    <w:p w:rsidR="00693308" w:rsidRPr="000D14DE" w:rsidRDefault="00693308" w:rsidP="000D14DE">
      <w:pPr>
        <w:ind w:firstLine="708"/>
        <w:jc w:val="both"/>
        <w:rPr>
          <w:sz w:val="28"/>
          <w:szCs w:val="28"/>
        </w:rPr>
      </w:pPr>
      <w:r w:rsidRPr="000D14DE">
        <w:rPr>
          <w:sz w:val="28"/>
          <w:szCs w:val="28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 </w:t>
      </w:r>
      <w:r>
        <w:rPr>
          <w:sz w:val="28"/>
          <w:szCs w:val="28"/>
        </w:rPr>
        <w:t>а</w:t>
      </w:r>
      <w:r w:rsidRPr="000D14D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Рощинского сельсовета</w:t>
      </w:r>
      <w:r w:rsidRPr="000D14DE">
        <w:rPr>
          <w:sz w:val="28"/>
          <w:szCs w:val="28"/>
        </w:rPr>
        <w:t>.</w:t>
      </w:r>
    </w:p>
    <w:p w:rsidR="00693308" w:rsidRPr="000D14DE" w:rsidRDefault="00693308" w:rsidP="000D14DE">
      <w:pPr>
        <w:ind w:firstLine="708"/>
        <w:jc w:val="both"/>
        <w:rPr>
          <w:sz w:val="28"/>
          <w:szCs w:val="28"/>
        </w:rPr>
      </w:pPr>
      <w:r w:rsidRPr="000D14DE">
        <w:rPr>
          <w:sz w:val="28"/>
          <w:szCs w:val="28"/>
        </w:rPr>
        <w:t xml:space="preserve">3.3. Выявлять совместно с органами внутренних дел граждан, постоянно или временно проживающих на территории </w:t>
      </w:r>
      <w:r>
        <w:rPr>
          <w:sz w:val="28"/>
          <w:szCs w:val="28"/>
        </w:rPr>
        <w:t>а</w:t>
      </w:r>
      <w:r w:rsidRPr="000D14D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Рощинского сельсовета</w:t>
      </w:r>
      <w:r w:rsidRPr="000D14DE">
        <w:rPr>
          <w:sz w:val="28"/>
          <w:szCs w:val="28"/>
        </w:rPr>
        <w:t>, обязанных состоять на воинском учете.</w:t>
      </w:r>
    </w:p>
    <w:p w:rsidR="00693308" w:rsidRPr="000D14DE" w:rsidRDefault="00693308" w:rsidP="000D14DE">
      <w:pPr>
        <w:ind w:firstLine="708"/>
        <w:jc w:val="both"/>
        <w:rPr>
          <w:sz w:val="28"/>
          <w:szCs w:val="28"/>
        </w:rPr>
      </w:pPr>
      <w:r w:rsidRPr="000D14DE">
        <w:rPr>
          <w:sz w:val="28"/>
          <w:szCs w:val="28"/>
        </w:rPr>
        <w:t xml:space="preserve">3.4. Вести учет организаций, находящихся на территории </w:t>
      </w:r>
      <w:r>
        <w:rPr>
          <w:sz w:val="28"/>
          <w:szCs w:val="28"/>
        </w:rPr>
        <w:t>а</w:t>
      </w:r>
      <w:r w:rsidRPr="000D14D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Рощинского сельсовета,</w:t>
      </w:r>
      <w:r w:rsidRPr="000D14DE">
        <w:rPr>
          <w:sz w:val="28"/>
          <w:szCs w:val="28"/>
        </w:rPr>
        <w:t xml:space="preserve"> и контролировать ведение в них воинского учета.</w:t>
      </w:r>
    </w:p>
    <w:p w:rsidR="00693308" w:rsidRPr="000D14DE" w:rsidRDefault="00693308" w:rsidP="000D14DE">
      <w:pPr>
        <w:ind w:firstLine="708"/>
        <w:jc w:val="both"/>
        <w:rPr>
          <w:sz w:val="28"/>
          <w:szCs w:val="28"/>
        </w:rPr>
      </w:pPr>
      <w:r w:rsidRPr="000D14DE">
        <w:rPr>
          <w:sz w:val="28"/>
          <w:szCs w:val="28"/>
        </w:rPr>
        <w:t>3.5. Сверять не реже одного раза в год документы первичного воинского учета с документами воинского учета отдела военного комиссариата</w:t>
      </w:r>
      <w:r>
        <w:rPr>
          <w:sz w:val="28"/>
          <w:szCs w:val="28"/>
        </w:rPr>
        <w:t xml:space="preserve"> Красноярского края по Курагинскому району</w:t>
      </w:r>
      <w:r w:rsidRPr="000D14DE">
        <w:rPr>
          <w:sz w:val="28"/>
          <w:szCs w:val="28"/>
        </w:rPr>
        <w:t>, организаций, а также с карточками р</w:t>
      </w:r>
      <w:r>
        <w:rPr>
          <w:sz w:val="28"/>
          <w:szCs w:val="28"/>
        </w:rPr>
        <w:t>егистрации или домовыми книгами.</w:t>
      </w:r>
    </w:p>
    <w:p w:rsidR="00693308" w:rsidRPr="000D14DE" w:rsidRDefault="00693308" w:rsidP="000D14DE">
      <w:pPr>
        <w:ind w:firstLine="708"/>
        <w:jc w:val="both"/>
        <w:rPr>
          <w:sz w:val="28"/>
          <w:szCs w:val="28"/>
        </w:rPr>
      </w:pPr>
      <w:r w:rsidRPr="000D14DE">
        <w:rPr>
          <w:sz w:val="28"/>
          <w:szCs w:val="28"/>
        </w:rPr>
        <w:t>3.6. П</w:t>
      </w:r>
      <w:r>
        <w:rPr>
          <w:sz w:val="28"/>
          <w:szCs w:val="28"/>
        </w:rPr>
        <w:t>о указанию ОВККК по Курагинскому району</w:t>
      </w:r>
      <w:r w:rsidRPr="000D14DE">
        <w:rPr>
          <w:sz w:val="28"/>
          <w:szCs w:val="28"/>
        </w:rPr>
        <w:t xml:space="preserve"> оповещать граждан </w:t>
      </w:r>
      <w:r>
        <w:rPr>
          <w:sz w:val="28"/>
          <w:szCs w:val="28"/>
        </w:rPr>
        <w:t>о вызовах в военный комиссариат.</w:t>
      </w:r>
    </w:p>
    <w:p w:rsidR="00693308" w:rsidRPr="000D14DE" w:rsidRDefault="00693308" w:rsidP="000D14DE">
      <w:pPr>
        <w:ind w:firstLine="708"/>
        <w:jc w:val="both"/>
        <w:rPr>
          <w:sz w:val="28"/>
          <w:szCs w:val="28"/>
        </w:rPr>
      </w:pPr>
      <w:r w:rsidRPr="000D14DE">
        <w:rPr>
          <w:sz w:val="28"/>
          <w:szCs w:val="28"/>
        </w:rPr>
        <w:t>3.7. Своевременно вносить изменения в сведения, содержащихся в документах первичного воинского учета, и в 2-недельный срок сообщать о внесенных и</w:t>
      </w:r>
      <w:r>
        <w:rPr>
          <w:sz w:val="28"/>
          <w:szCs w:val="28"/>
        </w:rPr>
        <w:t>зменениях в военный комиссариат.</w:t>
      </w:r>
    </w:p>
    <w:p w:rsidR="00693308" w:rsidRPr="000D14DE" w:rsidRDefault="00693308" w:rsidP="000D14DE">
      <w:pPr>
        <w:ind w:firstLine="708"/>
        <w:jc w:val="both"/>
        <w:rPr>
          <w:sz w:val="28"/>
          <w:szCs w:val="28"/>
        </w:rPr>
      </w:pPr>
      <w:r w:rsidRPr="000D14DE">
        <w:rPr>
          <w:sz w:val="28"/>
          <w:szCs w:val="28"/>
        </w:rPr>
        <w:t>3.8. Ежегодно представлять в военный комиссариат до 1 ноября списки юношей 15-ти и 16-ти летнего возраста, а до 1 октября – списки юношей, подлежащих первоначальной постановке на</w:t>
      </w:r>
      <w:r>
        <w:rPr>
          <w:sz w:val="28"/>
          <w:szCs w:val="28"/>
        </w:rPr>
        <w:t xml:space="preserve"> воинский учет в следующем году.</w:t>
      </w:r>
    </w:p>
    <w:p w:rsidR="00693308" w:rsidRPr="000D14DE" w:rsidRDefault="00693308" w:rsidP="000D14DE">
      <w:pPr>
        <w:ind w:firstLine="708"/>
        <w:jc w:val="both"/>
        <w:rPr>
          <w:sz w:val="28"/>
          <w:szCs w:val="28"/>
        </w:rPr>
      </w:pPr>
      <w:r w:rsidRPr="000D14DE">
        <w:rPr>
          <w:sz w:val="28"/>
          <w:szCs w:val="28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693308" w:rsidRPr="000D14DE" w:rsidRDefault="00693308" w:rsidP="000D14DE">
      <w:pPr>
        <w:ind w:firstLine="708"/>
        <w:jc w:val="both"/>
        <w:rPr>
          <w:sz w:val="28"/>
          <w:szCs w:val="28"/>
        </w:rPr>
      </w:pPr>
    </w:p>
    <w:p w:rsidR="00693308" w:rsidRPr="000D14DE" w:rsidRDefault="00693308" w:rsidP="000D14DE">
      <w:pPr>
        <w:ind w:firstLine="708"/>
        <w:jc w:val="center"/>
        <w:rPr>
          <w:b/>
          <w:sz w:val="28"/>
          <w:szCs w:val="28"/>
        </w:rPr>
      </w:pPr>
      <w:r w:rsidRPr="000D14DE">
        <w:rPr>
          <w:b/>
          <w:sz w:val="28"/>
          <w:szCs w:val="28"/>
          <w:lang w:val="en-US"/>
        </w:rPr>
        <w:t>IV</w:t>
      </w:r>
      <w:r w:rsidRPr="000D14DE">
        <w:rPr>
          <w:b/>
          <w:sz w:val="28"/>
          <w:szCs w:val="28"/>
        </w:rPr>
        <w:t>. Права</w:t>
      </w:r>
    </w:p>
    <w:p w:rsidR="00693308" w:rsidRPr="000D14DE" w:rsidRDefault="00693308" w:rsidP="000D14DE">
      <w:pPr>
        <w:ind w:firstLine="708"/>
        <w:jc w:val="center"/>
        <w:rPr>
          <w:b/>
          <w:sz w:val="28"/>
          <w:szCs w:val="28"/>
        </w:rPr>
      </w:pPr>
    </w:p>
    <w:p w:rsidR="00693308" w:rsidRPr="000D14DE" w:rsidRDefault="00693308" w:rsidP="000D14DE">
      <w:pPr>
        <w:ind w:firstLine="708"/>
        <w:jc w:val="both"/>
        <w:rPr>
          <w:sz w:val="28"/>
          <w:szCs w:val="28"/>
        </w:rPr>
      </w:pPr>
      <w:r w:rsidRPr="000D14DE">
        <w:rPr>
          <w:sz w:val="28"/>
          <w:szCs w:val="28"/>
        </w:rPr>
        <w:t>4.1. Для плановой и целенаправленной работы ВУС имеет право:</w:t>
      </w:r>
    </w:p>
    <w:p w:rsidR="00693308" w:rsidRPr="000D14DE" w:rsidRDefault="00693308" w:rsidP="000D14DE">
      <w:pPr>
        <w:ind w:firstLine="708"/>
        <w:jc w:val="both"/>
        <w:rPr>
          <w:sz w:val="28"/>
          <w:szCs w:val="28"/>
        </w:rPr>
      </w:pPr>
      <w:r w:rsidRPr="000D14DE">
        <w:rPr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</w:t>
      </w:r>
      <w:r>
        <w:rPr>
          <w:sz w:val="28"/>
          <w:szCs w:val="28"/>
        </w:rPr>
        <w:t>ельной власти Красноярского края</w:t>
      </w:r>
      <w:r w:rsidRPr="000D14DE">
        <w:rPr>
          <w:sz w:val="28"/>
          <w:szCs w:val="28"/>
        </w:rPr>
        <w:t>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693308" w:rsidRPr="000D14DE" w:rsidRDefault="00693308" w:rsidP="000D14DE">
      <w:pPr>
        <w:ind w:firstLine="708"/>
        <w:jc w:val="both"/>
        <w:rPr>
          <w:sz w:val="28"/>
          <w:szCs w:val="28"/>
        </w:rPr>
      </w:pPr>
      <w:r w:rsidRPr="000D14DE">
        <w:rPr>
          <w:sz w:val="28"/>
          <w:szCs w:val="28"/>
        </w:rPr>
        <w:t xml:space="preserve">запрашивать и получать от структурных подразделений администрации </w:t>
      </w:r>
      <w:r>
        <w:rPr>
          <w:sz w:val="28"/>
          <w:szCs w:val="28"/>
        </w:rPr>
        <w:t xml:space="preserve">Рощинского сельсовета </w:t>
      </w:r>
      <w:r w:rsidRPr="000D14DE">
        <w:rPr>
          <w:sz w:val="28"/>
          <w:szCs w:val="28"/>
        </w:rPr>
        <w:t>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693308" w:rsidRPr="000D14DE" w:rsidRDefault="00693308" w:rsidP="000D14DE">
      <w:pPr>
        <w:ind w:firstLine="708"/>
        <w:jc w:val="both"/>
        <w:rPr>
          <w:sz w:val="28"/>
          <w:szCs w:val="28"/>
        </w:rPr>
      </w:pPr>
      <w:r w:rsidRPr="000D14DE">
        <w:rPr>
          <w:sz w:val="28"/>
          <w:szCs w:val="28"/>
        </w:rPr>
        <w:t>создавать информационные базы данных по вопросам, отнесенным к компетенции ВУС;</w:t>
      </w:r>
    </w:p>
    <w:p w:rsidR="00693308" w:rsidRPr="000D14DE" w:rsidRDefault="00693308" w:rsidP="000D14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выносить на рассмотрение г</w:t>
      </w:r>
      <w:r w:rsidRPr="000D14DE">
        <w:rPr>
          <w:sz w:val="28"/>
          <w:szCs w:val="28"/>
        </w:rPr>
        <w:t xml:space="preserve">лавы </w:t>
      </w:r>
      <w:r>
        <w:rPr>
          <w:sz w:val="28"/>
          <w:szCs w:val="28"/>
        </w:rPr>
        <w:t>а</w:t>
      </w:r>
      <w:r w:rsidRPr="000D14D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Рощинского сельсовета </w:t>
      </w:r>
      <w:r w:rsidRPr="000D14DE">
        <w:rPr>
          <w:sz w:val="28"/>
          <w:szCs w:val="28"/>
        </w:rPr>
        <w:t>вопросы о привлечении на договорной основе специалистов для осуществления отдельных работ;</w:t>
      </w:r>
    </w:p>
    <w:p w:rsidR="00693308" w:rsidRPr="000D14DE" w:rsidRDefault="00693308" w:rsidP="000D14DE">
      <w:pPr>
        <w:ind w:firstLine="708"/>
        <w:jc w:val="both"/>
        <w:rPr>
          <w:sz w:val="28"/>
          <w:szCs w:val="28"/>
        </w:rPr>
      </w:pPr>
      <w:r w:rsidRPr="000D14DE">
        <w:rPr>
          <w:sz w:val="28"/>
          <w:szCs w:val="28"/>
        </w:rPr>
        <w:t xml:space="preserve">организовывать взаимодействия в установленном порядке и обеспечивать служебную переписку с федеральными органами исполнительной власти, органами исполнительной власти </w:t>
      </w:r>
      <w:r>
        <w:rPr>
          <w:sz w:val="28"/>
          <w:szCs w:val="28"/>
        </w:rPr>
        <w:t>Красноярского края</w:t>
      </w:r>
      <w:r w:rsidRPr="000D14DE">
        <w:rPr>
          <w:sz w:val="28"/>
          <w:szCs w:val="28"/>
        </w:rPr>
        <w:t>, органами местного самоуправления, общественными объединениями, а также организациями по вопросам, отнесенным к компетенции ВУС;</w:t>
      </w:r>
    </w:p>
    <w:p w:rsidR="00693308" w:rsidRPr="000D14DE" w:rsidRDefault="00693308" w:rsidP="000D14DE">
      <w:pPr>
        <w:ind w:firstLine="708"/>
        <w:jc w:val="both"/>
        <w:rPr>
          <w:sz w:val="28"/>
          <w:szCs w:val="28"/>
        </w:rPr>
      </w:pPr>
      <w:r w:rsidRPr="000D14DE">
        <w:rPr>
          <w:sz w:val="28"/>
          <w:szCs w:val="28"/>
        </w:rPr>
        <w:t>проводить внутренние совещания по вопросам, отнесенным к компетенции ВУС.</w:t>
      </w:r>
    </w:p>
    <w:p w:rsidR="00693308" w:rsidRPr="000D14DE" w:rsidRDefault="00693308" w:rsidP="000D14DE">
      <w:pPr>
        <w:ind w:firstLine="708"/>
        <w:jc w:val="both"/>
        <w:rPr>
          <w:sz w:val="28"/>
          <w:szCs w:val="28"/>
        </w:rPr>
      </w:pPr>
    </w:p>
    <w:p w:rsidR="00693308" w:rsidRPr="000D14DE" w:rsidRDefault="00693308" w:rsidP="000D14DE">
      <w:pPr>
        <w:ind w:firstLine="708"/>
        <w:jc w:val="center"/>
        <w:rPr>
          <w:b/>
          <w:sz w:val="28"/>
          <w:szCs w:val="28"/>
        </w:rPr>
      </w:pPr>
      <w:r w:rsidRPr="000D14DE">
        <w:rPr>
          <w:b/>
          <w:sz w:val="28"/>
          <w:szCs w:val="28"/>
          <w:lang w:val="en-US"/>
        </w:rPr>
        <w:t>V</w:t>
      </w:r>
      <w:r w:rsidRPr="000D14DE">
        <w:rPr>
          <w:b/>
          <w:sz w:val="28"/>
          <w:szCs w:val="28"/>
        </w:rPr>
        <w:t>. Руководство</w:t>
      </w:r>
    </w:p>
    <w:p w:rsidR="00693308" w:rsidRPr="000D14DE" w:rsidRDefault="00693308" w:rsidP="000D14DE">
      <w:pPr>
        <w:ind w:firstLine="708"/>
        <w:jc w:val="center"/>
        <w:rPr>
          <w:b/>
          <w:sz w:val="28"/>
          <w:szCs w:val="28"/>
        </w:rPr>
      </w:pPr>
    </w:p>
    <w:p w:rsidR="00693308" w:rsidRPr="000D14DE" w:rsidRDefault="00693308" w:rsidP="000D14DE">
      <w:pPr>
        <w:ind w:firstLine="708"/>
        <w:jc w:val="both"/>
        <w:rPr>
          <w:sz w:val="28"/>
          <w:szCs w:val="28"/>
        </w:rPr>
      </w:pPr>
      <w:r w:rsidRPr="000D14DE">
        <w:rPr>
          <w:sz w:val="28"/>
          <w:szCs w:val="28"/>
        </w:rPr>
        <w:t>5.1. Возглавляет военно-учетный стол специалист п</w:t>
      </w:r>
      <w:r>
        <w:rPr>
          <w:sz w:val="28"/>
          <w:szCs w:val="28"/>
        </w:rPr>
        <w:t>о ведению военно-учетного стола а</w:t>
      </w:r>
      <w:r w:rsidRPr="000D14D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Рощинского сельсовета </w:t>
      </w:r>
      <w:r w:rsidRPr="000D14DE">
        <w:rPr>
          <w:sz w:val="28"/>
          <w:szCs w:val="28"/>
        </w:rPr>
        <w:t>(далее – специалист ВУС). Специалист ВУС назначается на должност</w:t>
      </w:r>
      <w:r>
        <w:rPr>
          <w:sz w:val="28"/>
          <w:szCs w:val="28"/>
        </w:rPr>
        <w:t>ь и освобождается от должности г</w:t>
      </w:r>
      <w:r w:rsidRPr="000D14DE">
        <w:rPr>
          <w:sz w:val="28"/>
          <w:szCs w:val="28"/>
        </w:rPr>
        <w:t xml:space="preserve">лавой </w:t>
      </w:r>
      <w:r>
        <w:rPr>
          <w:sz w:val="28"/>
          <w:szCs w:val="28"/>
        </w:rPr>
        <w:t>а</w:t>
      </w:r>
      <w:r w:rsidRPr="000D14D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Рощинского сельсовета</w:t>
      </w:r>
      <w:r w:rsidRPr="000D14DE">
        <w:rPr>
          <w:sz w:val="28"/>
          <w:szCs w:val="28"/>
        </w:rPr>
        <w:t>.</w:t>
      </w:r>
    </w:p>
    <w:p w:rsidR="00693308" w:rsidRPr="000D14DE" w:rsidRDefault="00693308" w:rsidP="000D14DE">
      <w:pPr>
        <w:ind w:firstLine="708"/>
        <w:jc w:val="both"/>
        <w:rPr>
          <w:sz w:val="28"/>
          <w:szCs w:val="28"/>
        </w:rPr>
      </w:pPr>
      <w:r w:rsidRPr="000D14DE">
        <w:rPr>
          <w:sz w:val="28"/>
          <w:szCs w:val="28"/>
        </w:rPr>
        <w:t>5.2. Специалист ВУС находится</w:t>
      </w:r>
      <w:r>
        <w:rPr>
          <w:sz w:val="28"/>
          <w:szCs w:val="28"/>
        </w:rPr>
        <w:t xml:space="preserve"> в непосредственном подчинении г</w:t>
      </w:r>
      <w:r w:rsidRPr="000D14DE">
        <w:rPr>
          <w:sz w:val="28"/>
          <w:szCs w:val="28"/>
        </w:rPr>
        <w:t xml:space="preserve">лаве </w:t>
      </w:r>
      <w:r>
        <w:rPr>
          <w:sz w:val="28"/>
          <w:szCs w:val="28"/>
        </w:rPr>
        <w:t>а</w:t>
      </w:r>
      <w:r w:rsidRPr="000D14D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Рощинского сельсовета</w:t>
      </w:r>
      <w:r w:rsidRPr="000D14DE">
        <w:rPr>
          <w:sz w:val="28"/>
          <w:szCs w:val="28"/>
        </w:rPr>
        <w:t>.</w:t>
      </w:r>
    </w:p>
    <w:p w:rsidR="00693308" w:rsidRPr="000D14DE" w:rsidRDefault="00693308" w:rsidP="000D14DE">
      <w:pPr>
        <w:ind w:firstLine="708"/>
        <w:jc w:val="both"/>
        <w:rPr>
          <w:sz w:val="28"/>
          <w:szCs w:val="28"/>
        </w:rPr>
      </w:pPr>
      <w:r w:rsidRPr="000D14DE">
        <w:rPr>
          <w:sz w:val="28"/>
          <w:szCs w:val="28"/>
        </w:rPr>
        <w:t>5.3. В случае отсутствия специалиста ВУС на рабочем месте по уважительным причинам (отпуск, временная нетрудоспособность, командировка) его замещает сотрудник администрации, ответственный за воинский учет.</w:t>
      </w:r>
    </w:p>
    <w:p w:rsidR="00693308" w:rsidRPr="000D14DE" w:rsidRDefault="00693308" w:rsidP="000D14DE">
      <w:pPr>
        <w:ind w:firstLine="708"/>
        <w:jc w:val="both"/>
        <w:rPr>
          <w:sz w:val="28"/>
          <w:szCs w:val="28"/>
        </w:rPr>
      </w:pPr>
    </w:p>
    <w:p w:rsidR="00693308" w:rsidRDefault="00693308" w:rsidP="000D14DE">
      <w:pPr>
        <w:ind w:firstLine="708"/>
        <w:jc w:val="center"/>
        <w:rPr>
          <w:b/>
          <w:sz w:val="28"/>
          <w:szCs w:val="28"/>
        </w:rPr>
      </w:pPr>
    </w:p>
    <w:p w:rsidR="00693308" w:rsidRPr="000D14DE" w:rsidRDefault="00693308" w:rsidP="000D14DE">
      <w:pPr>
        <w:ind w:firstLine="708"/>
        <w:jc w:val="center"/>
        <w:rPr>
          <w:b/>
          <w:sz w:val="28"/>
          <w:szCs w:val="28"/>
        </w:rPr>
      </w:pPr>
    </w:p>
    <w:p w:rsidR="00693308" w:rsidRDefault="00693308" w:rsidP="0037748E">
      <w:pPr>
        <w:jc w:val="center"/>
        <w:rPr>
          <w:b/>
          <w:sz w:val="28"/>
          <w:szCs w:val="28"/>
        </w:rPr>
      </w:pPr>
    </w:p>
    <w:sectPr w:rsidR="00693308" w:rsidSect="00E4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61942"/>
    <w:multiLevelType w:val="hybridMultilevel"/>
    <w:tmpl w:val="877873F6"/>
    <w:lvl w:ilvl="0" w:tplc="B4F257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F86F58"/>
    <w:multiLevelType w:val="multilevel"/>
    <w:tmpl w:val="BD947A6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cs="Times New Roman" w:hint="default"/>
      </w:rPr>
    </w:lvl>
  </w:abstractNum>
  <w:abstractNum w:abstractNumId="2">
    <w:nsid w:val="4F217B2A"/>
    <w:multiLevelType w:val="hybridMultilevel"/>
    <w:tmpl w:val="A2701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C25A97"/>
    <w:multiLevelType w:val="multilevel"/>
    <w:tmpl w:val="9E0A7F6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4">
    <w:nsid w:val="5E900586"/>
    <w:multiLevelType w:val="hybridMultilevel"/>
    <w:tmpl w:val="1EBEA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FEF3C23"/>
    <w:multiLevelType w:val="hybridMultilevel"/>
    <w:tmpl w:val="4EEACDAE"/>
    <w:lvl w:ilvl="0" w:tplc="B92A0AD6">
      <w:start w:val="1"/>
      <w:numFmt w:val="decimal"/>
      <w:lvlText w:val="%1.1."/>
      <w:lvlJc w:val="left"/>
      <w:pPr>
        <w:ind w:left="1440" w:hanging="360"/>
      </w:pPr>
      <w:rPr>
        <w:rFonts w:cs="Times New Roman" w:hint="default"/>
      </w:rPr>
    </w:lvl>
    <w:lvl w:ilvl="1" w:tplc="B92A0AD6">
      <w:start w:val="1"/>
      <w:numFmt w:val="decimal"/>
      <w:lvlText w:val="%2.1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FF4"/>
    <w:rsid w:val="000069E4"/>
    <w:rsid w:val="00071B3E"/>
    <w:rsid w:val="000D14DE"/>
    <w:rsid w:val="001136C5"/>
    <w:rsid w:val="001156DB"/>
    <w:rsid w:val="00120E48"/>
    <w:rsid w:val="001745DA"/>
    <w:rsid w:val="001D7FC1"/>
    <w:rsid w:val="00226122"/>
    <w:rsid w:val="002307D0"/>
    <w:rsid w:val="002852D2"/>
    <w:rsid w:val="002C44EC"/>
    <w:rsid w:val="003700FC"/>
    <w:rsid w:val="0037748E"/>
    <w:rsid w:val="00383B1A"/>
    <w:rsid w:val="004053D5"/>
    <w:rsid w:val="00481FAC"/>
    <w:rsid w:val="004D1A71"/>
    <w:rsid w:val="00544C56"/>
    <w:rsid w:val="00556EEB"/>
    <w:rsid w:val="00591E59"/>
    <w:rsid w:val="005F4556"/>
    <w:rsid w:val="0065045E"/>
    <w:rsid w:val="0065511B"/>
    <w:rsid w:val="00665456"/>
    <w:rsid w:val="00693308"/>
    <w:rsid w:val="006B767E"/>
    <w:rsid w:val="006C37B9"/>
    <w:rsid w:val="006F317E"/>
    <w:rsid w:val="00774888"/>
    <w:rsid w:val="007B1EB9"/>
    <w:rsid w:val="007D0D7B"/>
    <w:rsid w:val="007E459B"/>
    <w:rsid w:val="007F6A4C"/>
    <w:rsid w:val="00822AB6"/>
    <w:rsid w:val="00827BA4"/>
    <w:rsid w:val="008700DB"/>
    <w:rsid w:val="0087049D"/>
    <w:rsid w:val="008B635F"/>
    <w:rsid w:val="008F0FF4"/>
    <w:rsid w:val="00992D12"/>
    <w:rsid w:val="00A54DD4"/>
    <w:rsid w:val="00A90F90"/>
    <w:rsid w:val="00AD78C2"/>
    <w:rsid w:val="00AE02D1"/>
    <w:rsid w:val="00AF2270"/>
    <w:rsid w:val="00B10101"/>
    <w:rsid w:val="00B514DA"/>
    <w:rsid w:val="00B62CC2"/>
    <w:rsid w:val="00BD0CC5"/>
    <w:rsid w:val="00CB6259"/>
    <w:rsid w:val="00CB6A8D"/>
    <w:rsid w:val="00CC002B"/>
    <w:rsid w:val="00CE295B"/>
    <w:rsid w:val="00CE2E75"/>
    <w:rsid w:val="00CF38FB"/>
    <w:rsid w:val="00D67265"/>
    <w:rsid w:val="00DE2BE0"/>
    <w:rsid w:val="00DF2C62"/>
    <w:rsid w:val="00E30465"/>
    <w:rsid w:val="00E471C2"/>
    <w:rsid w:val="00E769C7"/>
    <w:rsid w:val="00EA4AAB"/>
    <w:rsid w:val="00F302EA"/>
    <w:rsid w:val="00F540F8"/>
    <w:rsid w:val="00FD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D1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7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9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428</TotalTime>
  <Pages>4</Pages>
  <Words>1126</Words>
  <Characters>6424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31</cp:revision>
  <cp:lastPrinted>2015-05-16T00:34:00Z</cp:lastPrinted>
  <dcterms:created xsi:type="dcterms:W3CDTF">2015-01-11T12:01:00Z</dcterms:created>
  <dcterms:modified xsi:type="dcterms:W3CDTF">2015-05-16T00:45:00Z</dcterms:modified>
</cp:coreProperties>
</file>